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56D3" w14:textId="77777777" w:rsidR="00CB7871" w:rsidRDefault="0017769F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聽障教育期刊第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25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期投稿者基本資料表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CB7871" w14:paraId="602B9C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C28D" w14:textId="77777777" w:rsidR="00CB7871" w:rsidRDefault="0017769F">
            <w:r>
              <w:rPr>
                <w:rFonts w:ascii="標楷體" w:eastAsia="標楷體" w:hAnsi="標楷體"/>
                <w:b/>
                <w:color w:val="000000"/>
              </w:rPr>
              <w:t>作者基本資料</w:t>
            </w:r>
          </w:p>
        </w:tc>
      </w:tr>
      <w:tr w:rsidR="00CB7871" w14:paraId="0A0CFF25" w14:textId="77777777">
        <w:tblPrEx>
          <w:tblCellMar>
            <w:top w:w="0" w:type="dxa"/>
            <w:bottom w:w="0" w:type="dxa"/>
          </w:tblCellMar>
        </w:tblPrEx>
        <w:trPr>
          <w:trHeight w:val="131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7447" w14:textId="77777777" w:rsidR="00CB7871" w:rsidRDefault="00177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8C95" w14:textId="77777777" w:rsidR="00CB7871" w:rsidRDefault="00CB7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D9DE" w14:textId="77777777" w:rsidR="00CB7871" w:rsidRDefault="00177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D3CA" w14:textId="77777777" w:rsidR="00CB7871" w:rsidRDefault="0017769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聽障學生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聽障生家長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特</w:t>
            </w:r>
            <w:proofErr w:type="gramStart"/>
            <w:r>
              <w:rPr>
                <w:rFonts w:ascii="標楷體" w:eastAsia="標楷體" w:hAnsi="標楷體"/>
              </w:rPr>
              <w:t>教</w:t>
            </w:r>
            <w:proofErr w:type="gramEnd"/>
            <w:r>
              <w:rPr>
                <w:rFonts w:ascii="標楷體" w:eastAsia="標楷體" w:hAnsi="標楷體"/>
              </w:rPr>
              <w:t>教師</w:t>
            </w:r>
          </w:p>
          <w:p w14:paraId="49F9EAC9" w14:textId="77777777" w:rsidR="00CB7871" w:rsidRDefault="0017769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專業人士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聽障相關專業人士</w:t>
            </w:r>
          </w:p>
          <w:p w14:paraId="13B10B59" w14:textId="77777777" w:rsidR="00CB7871" w:rsidRDefault="0017769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</w:p>
        </w:tc>
      </w:tr>
      <w:tr w:rsidR="00CB7871" w14:paraId="55198092" w14:textId="77777777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EF8E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EE81" w14:textId="77777777" w:rsidR="00CB7871" w:rsidRDefault="00CB7871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B57D" w14:textId="77777777" w:rsidR="00CB7871" w:rsidRDefault="00177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  <w:r>
              <w:rPr>
                <w:rFonts w:ascii="標楷體" w:eastAsia="標楷體" w:hAnsi="標楷體"/>
              </w:rPr>
              <w:t>/</w:t>
            </w:r>
          </w:p>
          <w:p w14:paraId="25D74218" w14:textId="77777777" w:rsidR="00CB7871" w:rsidRDefault="00177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69B6" w14:textId="77777777" w:rsidR="00CB7871" w:rsidRDefault="00CB7871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4089" w14:textId="77777777" w:rsidR="00CB7871" w:rsidRDefault="00177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年級班級</w:t>
            </w:r>
          </w:p>
          <w:p w14:paraId="6E53A44E" w14:textId="77777777" w:rsidR="00CB7871" w:rsidRDefault="00177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學生填寫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2AB1" w14:textId="77777777" w:rsidR="00CB7871" w:rsidRDefault="00CB7871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7871" w14:paraId="5774D890" w14:textId="77777777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4AB0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201F" w14:textId="77777777" w:rsidR="00CB7871" w:rsidRDefault="00CB7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2B78" w14:textId="77777777" w:rsidR="00CB7871" w:rsidRDefault="0017769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  <w:p w14:paraId="078544C8" w14:textId="77777777" w:rsidR="00CB7871" w:rsidRDefault="0017769F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6A40" w14:textId="77777777" w:rsidR="00CB7871" w:rsidRDefault="00CB7871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B7871" w14:paraId="009334DB" w14:textId="77777777">
        <w:tblPrEx>
          <w:tblCellMar>
            <w:top w:w="0" w:type="dxa"/>
            <w:bottom w:w="0" w:type="dxa"/>
          </w:tblCellMar>
        </w:tblPrEx>
        <w:trPr>
          <w:trHeight w:val="126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F8CF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F7A4" w14:textId="77777777" w:rsidR="00CB7871" w:rsidRDefault="0017769F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</w:p>
          <w:p w14:paraId="49CE0B45" w14:textId="77777777" w:rsidR="00CB7871" w:rsidRDefault="00CB7871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B7871" w14:paraId="3E136CD4" w14:textId="77777777">
        <w:tblPrEx>
          <w:tblCellMar>
            <w:top w:w="0" w:type="dxa"/>
            <w:bottom w:w="0" w:type="dxa"/>
          </w:tblCellMar>
        </w:tblPrEx>
        <w:trPr>
          <w:trHeight w:val="154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606B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BED1" w14:textId="77777777" w:rsidR="00CB7871" w:rsidRDefault="0017769F">
            <w:pPr>
              <w:spacing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同戶籍地址</w:t>
            </w:r>
          </w:p>
          <w:p w14:paraId="0C5F2405" w14:textId="77777777" w:rsidR="00CB7871" w:rsidRDefault="0017769F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</w:p>
          <w:p w14:paraId="38F5859B" w14:textId="77777777" w:rsidR="00CB7871" w:rsidRDefault="00CB7871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B7871" w14:paraId="4145FB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D730" w14:textId="77777777" w:rsidR="00CB7871" w:rsidRDefault="0017769F">
            <w:r>
              <w:rPr>
                <w:rFonts w:ascii="標楷體" w:eastAsia="標楷體" w:hAnsi="標楷體"/>
                <w:b/>
                <w:color w:val="000000"/>
              </w:rPr>
              <w:t>作品資料</w:t>
            </w:r>
          </w:p>
        </w:tc>
      </w:tr>
      <w:tr w:rsidR="00CB7871" w14:paraId="75787D1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CD2E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作品類型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3FF1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文字稿件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DF68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9755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FA9024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7871" w14:paraId="2F84486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7DD3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D068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圖片稿件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0DEF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4FBC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94A4D5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7871" w14:paraId="3884F98C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A7FD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4A57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8C46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4642" w14:textId="77777777" w:rsidR="00CB7871" w:rsidRDefault="0017769F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書法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水彩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油畫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陶藝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創作品</w:t>
            </w:r>
          </w:p>
          <w:p w14:paraId="10B63110" w14:textId="77777777" w:rsidR="00CB7871" w:rsidRDefault="0017769F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</w:tr>
      <w:tr w:rsidR="00CB7871" w14:paraId="59A480B6" w14:textId="77777777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3551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4CE0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0F28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4CF2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878AA78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8308D2B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7871" w14:paraId="2E3A57C5" w14:textId="77777777">
        <w:tblPrEx>
          <w:tblCellMar>
            <w:top w:w="0" w:type="dxa"/>
            <w:bottom w:w="0" w:type="dxa"/>
          </w:tblCellMar>
        </w:tblPrEx>
        <w:trPr>
          <w:trHeight w:val="153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B02" w14:textId="77777777" w:rsidR="00CB7871" w:rsidRDefault="00CB7871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FCFD" w14:textId="77777777" w:rsidR="00CB7871" w:rsidRDefault="0017769F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*</w:t>
            </w:r>
            <w:r>
              <w:rPr>
                <w:rFonts w:ascii="標楷體" w:eastAsia="標楷體" w:hAnsi="標楷體"/>
                <w:color w:val="000000"/>
              </w:rPr>
              <w:t>如投稿多件作品，請自行增列欄位</w:t>
            </w:r>
          </w:p>
        </w:tc>
      </w:tr>
      <w:tr w:rsidR="00CB7871" w14:paraId="5D5C0C7F" w14:textId="77777777">
        <w:tblPrEx>
          <w:tblCellMar>
            <w:top w:w="0" w:type="dxa"/>
            <w:bottom w:w="0" w:type="dxa"/>
          </w:tblCellMar>
        </w:tblPrEx>
        <w:trPr>
          <w:trHeight w:val="39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DC96" w14:textId="77777777" w:rsidR="00CB7871" w:rsidRDefault="0017769F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作者聲明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CEE" w14:textId="77777777" w:rsidR="00CB7871" w:rsidRDefault="0017769F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本人保證投稿作品為原創作品，未曾以任何形式發表，也未有任何抄襲、模仿或剽竊他人作品之行為，若經發現有</w:t>
            </w:r>
            <w:proofErr w:type="gramStart"/>
            <w:r>
              <w:rPr>
                <w:rFonts w:ascii="標楷體" w:eastAsia="標楷體" w:hAnsi="標楷體"/>
              </w:rPr>
              <w:t>上物不法</w:t>
            </w:r>
            <w:proofErr w:type="gramEnd"/>
            <w:r>
              <w:rPr>
                <w:rFonts w:ascii="標楷體" w:eastAsia="標楷體" w:hAnsi="標楷體"/>
              </w:rPr>
              <w:t>情事者之事實，取消稿件刊登及追回稿費，法律責任由本人自負。</w:t>
            </w:r>
          </w:p>
          <w:p w14:paraId="67C4500B" w14:textId="77777777" w:rsidR="00CB7871" w:rsidRDefault="00CB7871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</w:p>
          <w:p w14:paraId="713FAEED" w14:textId="77777777" w:rsidR="00CB7871" w:rsidRDefault="0017769F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投稿人簽名：</w:t>
            </w:r>
            <w:r>
              <w:rPr>
                <w:rFonts w:ascii="標楷體" w:eastAsia="標楷體" w:hAnsi="標楷體"/>
              </w:rPr>
              <w:t>__________________</w:t>
            </w:r>
          </w:p>
          <w:p w14:paraId="3326C0BF" w14:textId="77777777" w:rsidR="00CB7871" w:rsidRDefault="0017769F">
            <w:pPr>
              <w:spacing w:line="320" w:lineRule="exact"/>
              <w:ind w:right="-38"/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投稿人未滿</w:t>
            </w:r>
            <w:r>
              <w:rPr>
                <w:rFonts w:eastAsia="標楷體"/>
                <w:b/>
                <w:bCs/>
                <w:sz w:val="20"/>
                <w:szCs w:val="20"/>
              </w:rPr>
              <w:t>18</w:t>
            </w:r>
            <w:r>
              <w:rPr>
                <w:rFonts w:eastAsia="標楷體"/>
                <w:b/>
                <w:bCs/>
                <w:sz w:val="20"/>
                <w:szCs w:val="20"/>
              </w:rPr>
              <w:t>歲須請法定代理人簽名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  <w:p w14:paraId="70BD2298" w14:textId="77777777" w:rsidR="00CB7871" w:rsidRDefault="00CB7871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</w:p>
          <w:p w14:paraId="22E51ECD" w14:textId="77777777" w:rsidR="00CB7871" w:rsidRDefault="0017769F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法定代理人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父母或監護人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簽名：</w:t>
            </w:r>
            <w:r>
              <w:rPr>
                <w:rFonts w:ascii="標楷體" w:eastAsia="標楷體" w:hAnsi="標楷體"/>
              </w:rPr>
              <w:t>_______________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_________________</w:t>
            </w:r>
          </w:p>
          <w:p w14:paraId="4ADB626F" w14:textId="77777777" w:rsidR="00CB7871" w:rsidRDefault="0017769F">
            <w:pPr>
              <w:spacing w:line="320" w:lineRule="exact"/>
              <w:ind w:right="-38"/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若為共同監護皆需簽章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</w:tr>
      <w:tr w:rsidR="00CB7871" w14:paraId="695999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4B9D" w14:textId="77777777" w:rsidR="00CB7871" w:rsidRDefault="0017769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備註</w:t>
            </w:r>
          </w:p>
        </w:tc>
      </w:tr>
      <w:tr w:rsidR="00CB7871" w14:paraId="6B9A4B7E" w14:textId="77777777">
        <w:tblPrEx>
          <w:tblCellMar>
            <w:top w:w="0" w:type="dxa"/>
            <w:bottom w:w="0" w:type="dxa"/>
          </w:tblCellMar>
        </w:tblPrEx>
        <w:trPr>
          <w:trHeight w:val="3984"/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1044" w14:textId="77777777" w:rsidR="00CB7871" w:rsidRDefault="0017769F">
            <w:pPr>
              <w:jc w:val="both"/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25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期詳細資訊請見「聽障教育期刊第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25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期徵稿說明」，稿件投稿資訊如下：</w:t>
            </w:r>
          </w:p>
          <w:p w14:paraId="58A0C663" w14:textId="77777777" w:rsidR="00CB7871" w:rsidRDefault="0017769F">
            <w:pPr>
              <w:pStyle w:val="ac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b/>
                <w:bCs/>
                <w:noProof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07B1969C" wp14:editId="42EBA1F5">
                  <wp:simplePos x="0" y="0"/>
                  <wp:positionH relativeFrom="column">
                    <wp:posOffset>5194935</wp:posOffset>
                  </wp:positionH>
                  <wp:positionV relativeFrom="paragraph">
                    <wp:posOffset>41906</wp:posOffset>
                  </wp:positionV>
                  <wp:extent cx="952503" cy="952503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3" cy="95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徵稿日期：</w:t>
            </w:r>
            <w:r>
              <w:rPr>
                <w:rFonts w:ascii="標楷體" w:eastAsia="標楷體" w:hAnsi="標楷體"/>
                <w:kern w:val="0"/>
                <w:sz w:val="22"/>
              </w:rPr>
              <w:t>即日起至截稿日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115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30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日</w:t>
            </w:r>
            <w:r>
              <w:rPr>
                <w:rFonts w:ascii="標楷體" w:eastAsia="標楷體" w:hAnsi="標楷體"/>
                <w:kern w:val="0"/>
                <w:sz w:val="22"/>
              </w:rPr>
              <w:t>止。</w:t>
            </w:r>
          </w:p>
          <w:p w14:paraId="2AE79AF5" w14:textId="77777777" w:rsidR="00CB7871" w:rsidRDefault="0017769F">
            <w:pPr>
              <w:pStyle w:val="ac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投稿方式：</w:t>
            </w:r>
          </w:p>
          <w:p w14:paraId="12307E6D" w14:textId="77777777" w:rsidR="00CB7871" w:rsidRDefault="0017769F">
            <w:pPr>
              <w:numPr>
                <w:ilvl w:val="2"/>
                <w:numId w:val="2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請以電子郵件投稿，郵件標題請註明「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投稿聽障教育期刊第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25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-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作者姓名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」，並於信件內附「投稿基本資料表」及「稿件作品」，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寄送至信箱：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u w:val="single"/>
              </w:rPr>
              <w:t>rchi.tp.edu@gmail.com</w:t>
            </w:r>
          </w:p>
          <w:p w14:paraId="696ED1C5" w14:textId="77777777" w:rsidR="00CB7871" w:rsidRDefault="0017769F">
            <w:pPr>
              <w:numPr>
                <w:ilvl w:val="2"/>
                <w:numId w:val="2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稿件規格：</w:t>
            </w:r>
          </w:p>
          <w:p w14:paraId="5B7258EB" w14:textId="77777777" w:rsidR="00CB7871" w:rsidRDefault="0017769F">
            <w:pPr>
              <w:numPr>
                <w:ilvl w:val="3"/>
                <w:numId w:val="2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文字稿件請以可編輯之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文字稿件電子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檔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投稿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字數於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3000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字以內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為宜，若文章內含圖片，請將圖片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檔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</w:rPr>
              <w:t>另外以附件方式夾帶於電子郵件中，並請提供清晰圖片電子檔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</w:p>
          <w:p w14:paraId="4CCA0DDB" w14:textId="77777777" w:rsidR="00CB7871" w:rsidRDefault="0017769F">
            <w:pPr>
              <w:numPr>
                <w:ilvl w:val="3"/>
                <w:numId w:val="2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美術作品，請提供作品之圖片檔案電子檔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，並於投稿基本資料撰寫作品說明</w:t>
            </w:r>
            <w:r>
              <w:rPr>
                <w:rFonts w:ascii="標楷體" w:eastAsia="標楷體" w:hAnsi="標楷體"/>
                <w:sz w:val="22"/>
              </w:rPr>
              <w:t>。</w:t>
            </w:r>
          </w:p>
          <w:p w14:paraId="7E826644" w14:textId="77777777" w:rsidR="00CB7871" w:rsidRDefault="0017769F">
            <w:pPr>
              <w:pStyle w:val="ac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本案聯絡人：電話：（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02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）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2592-4446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分機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602 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力靜搖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教師</w:t>
            </w:r>
          </w:p>
        </w:tc>
      </w:tr>
    </w:tbl>
    <w:p w14:paraId="194F064E" w14:textId="77777777" w:rsidR="00CB7871" w:rsidRDefault="00CB7871">
      <w:pPr>
        <w:spacing w:line="40" w:lineRule="exact"/>
      </w:pPr>
    </w:p>
    <w:sectPr w:rsidR="00CB7871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DFF3" w14:textId="77777777" w:rsidR="0017769F" w:rsidRDefault="0017769F">
      <w:r>
        <w:separator/>
      </w:r>
    </w:p>
  </w:endnote>
  <w:endnote w:type="continuationSeparator" w:id="0">
    <w:p w14:paraId="6D20640C" w14:textId="77777777" w:rsidR="0017769F" w:rsidRDefault="0017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4804" w14:textId="77777777" w:rsidR="0017769F" w:rsidRDefault="0017769F">
      <w:r>
        <w:rPr>
          <w:color w:val="000000"/>
        </w:rPr>
        <w:separator/>
      </w:r>
    </w:p>
  </w:footnote>
  <w:footnote w:type="continuationSeparator" w:id="0">
    <w:p w14:paraId="70D87901" w14:textId="77777777" w:rsidR="0017769F" w:rsidRDefault="0017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542C"/>
    <w:multiLevelType w:val="multilevel"/>
    <w:tmpl w:val="A4C6AD78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righ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37269"/>
    <w:multiLevelType w:val="multilevel"/>
    <w:tmpl w:val="0854C79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7871"/>
    <w:rsid w:val="0017769F"/>
    <w:rsid w:val="003E09BC"/>
    <w:rsid w:val="00C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8AF15"/>
  <w15:docId w15:val="{EDD8E086-BA6D-411D-9A93-C0EB712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rFonts w:ascii="Times New Roman" w:hAnsi="Times New Roman"/>
      <w:szCs w:val="20"/>
    </w:rPr>
  </w:style>
  <w:style w:type="character" w:customStyle="1" w:styleId="a4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Closing"/>
    <w:basedOn w:val="a"/>
    <w:pPr>
      <w:ind w:left="100"/>
    </w:pPr>
    <w:rPr>
      <w:rFonts w:ascii="Times New Roman" w:hAnsi="Times New Roman"/>
      <w:szCs w:val="24"/>
    </w:rPr>
  </w:style>
  <w:style w:type="character" w:customStyle="1" w:styleId="a7">
    <w:name w:val="結語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2025-04-15T09:23:00Z</cp:lastPrinted>
  <dcterms:created xsi:type="dcterms:W3CDTF">2026-05-25T10:03:00Z</dcterms:created>
  <dcterms:modified xsi:type="dcterms:W3CDTF">2026-05-25T10:03:00Z</dcterms:modified>
</cp:coreProperties>
</file>