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48E6" w14:textId="77777777" w:rsidR="00326305" w:rsidRDefault="003B5A0C">
      <w:pPr>
        <w:spacing w:before="180" w:after="180"/>
        <w:rPr>
          <w:rFonts w:eastAsia="標楷體"/>
          <w:sz w:val="28"/>
        </w:rPr>
      </w:pPr>
      <w:r>
        <w:rPr>
          <w:rFonts w:eastAsia="標楷體"/>
          <w:sz w:val="28"/>
        </w:rPr>
        <w:t>附表</w:t>
      </w:r>
    </w:p>
    <w:tbl>
      <w:tblPr>
        <w:tblW w:w="9960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6"/>
        <w:gridCol w:w="1069"/>
        <w:gridCol w:w="735"/>
        <w:gridCol w:w="712"/>
        <w:gridCol w:w="8"/>
        <w:gridCol w:w="592"/>
        <w:gridCol w:w="8"/>
        <w:gridCol w:w="525"/>
        <w:gridCol w:w="915"/>
        <w:gridCol w:w="1572"/>
        <w:gridCol w:w="224"/>
        <w:gridCol w:w="1079"/>
        <w:gridCol w:w="1205"/>
      </w:tblGrid>
      <w:tr w:rsidR="00326305" w14:paraId="05362A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0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76624" w14:textId="77777777" w:rsidR="00326305" w:rsidRDefault="003B5A0C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臺北市國民教育階段身心障礙學生延長修業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重讀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申請表</w:t>
            </w:r>
          </w:p>
        </w:tc>
      </w:tr>
      <w:tr w:rsidR="00326305" w14:paraId="54E1CBD3" w14:textId="77777777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D2048" w14:textId="77777777" w:rsidR="00326305" w:rsidRDefault="003B5A0C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C1575" w14:textId="77777777" w:rsidR="00326305" w:rsidRDefault="00326305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FF3A2" w14:textId="77777777" w:rsidR="00326305" w:rsidRDefault="003B5A0C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287C3" w14:textId="77777777" w:rsidR="00326305" w:rsidRDefault="00326305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F0BA0" w14:textId="77777777" w:rsidR="00326305" w:rsidRDefault="003B5A0C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DAD0C" w14:textId="77777777" w:rsidR="00326305" w:rsidRDefault="00326305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4A0D7" w14:textId="77777777" w:rsidR="00326305" w:rsidRDefault="003B5A0C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B3F22" w14:textId="77777777" w:rsidR="00326305" w:rsidRDefault="00326305">
            <w:pPr>
              <w:snapToGrid w:val="0"/>
              <w:spacing w:before="360" w:after="360"/>
              <w:rPr>
                <w:rFonts w:eastAsia="標楷體"/>
              </w:rPr>
            </w:pPr>
          </w:p>
        </w:tc>
      </w:tr>
      <w:tr w:rsidR="00326305" w14:paraId="6390E993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53AA3" w14:textId="77777777" w:rsidR="00326305" w:rsidRDefault="003B5A0C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障礙類別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76903" w14:textId="77777777" w:rsidR="00326305" w:rsidRDefault="00326305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48436" w14:textId="77777777" w:rsidR="00326305" w:rsidRDefault="003B5A0C">
            <w:pPr>
              <w:widowControl/>
              <w:snapToGrid w:val="0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  <w:t>障礙等級</w:t>
            </w:r>
          </w:p>
        </w:tc>
      </w:tr>
      <w:tr w:rsidR="00326305" w14:paraId="538041C6" w14:textId="77777777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DA410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D6BA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95A09" w14:textId="77777777" w:rsidR="00326305" w:rsidRDefault="003B5A0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FFB84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0AE2D" w14:textId="77777777" w:rsidR="00326305" w:rsidRDefault="003B5A0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聯絡電話：手機</w:t>
            </w:r>
            <w:proofErr w:type="gramStart"/>
            <w:r>
              <w:rPr>
                <w:rFonts w:eastAsia="標楷體"/>
              </w:rPr>
              <w:t>╴╴╴╴╴╴╴╴</w:t>
            </w:r>
            <w:proofErr w:type="gramEnd"/>
          </w:p>
          <w:p w14:paraId="02A6C92C" w14:textId="77777777" w:rsidR="00326305" w:rsidRDefault="003B5A0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</w:tc>
      </w:tr>
      <w:tr w:rsidR="00326305" w14:paraId="0CD20E77" w14:textId="77777777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29E3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家長或法定監護人住址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BDBF5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</w:tc>
      </w:tr>
      <w:tr w:rsidR="00326305" w14:paraId="49EDD0B5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19124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A0ED6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7EBDB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FE84E" w14:textId="77777777" w:rsidR="00326305" w:rsidRDefault="00326305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FD792" w14:textId="77777777" w:rsidR="00326305" w:rsidRDefault="003B5A0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</w:tr>
      <w:tr w:rsidR="00326305" w14:paraId="27D365EE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4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9355" w14:textId="77777777" w:rsidR="00326305" w:rsidRDefault="003B5A0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曾申請延長修業（重讀）：</w:t>
            </w:r>
          </w:p>
          <w:p w14:paraId="375D0D14" w14:textId="77777777" w:rsidR="00326305" w:rsidRDefault="003B5A0C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是，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次</w:t>
            </w:r>
            <w:r>
              <w:rPr>
                <w:rFonts w:eastAsia="標楷體"/>
              </w:rPr>
              <w:t xml:space="preserve">      □ </w:t>
            </w:r>
            <w:r>
              <w:rPr>
                <w:rFonts w:eastAsia="標楷體"/>
              </w:rPr>
              <w:t>否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B9302" w14:textId="77777777" w:rsidR="00326305" w:rsidRDefault="003B5A0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入國小時曾申請暫緩入學：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326305" w14:paraId="22432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A29C2" w14:textId="77777777" w:rsidR="00326305" w:rsidRDefault="003B5A0C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安置現況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0F08F" w14:textId="77777777" w:rsidR="00326305" w:rsidRDefault="003B5A0C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安置型態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 xml:space="preserve">   </w:t>
            </w:r>
          </w:p>
          <w:p w14:paraId="0DB98C2C" w14:textId="77777777" w:rsidR="00326305" w:rsidRDefault="003B5A0C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目前就讀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年級。（請填寫目前學生學籍）</w:t>
            </w:r>
          </w:p>
        </w:tc>
      </w:tr>
      <w:tr w:rsidR="00326305" w14:paraId="4D163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A3EBD" w14:textId="77777777" w:rsidR="00326305" w:rsidRDefault="003B5A0C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安置需求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599B3" w14:textId="77777777" w:rsidR="00326305" w:rsidRDefault="003B5A0C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回歸普通班（含資源班）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</w:t>
            </w:r>
            <w:proofErr w:type="gramStart"/>
            <w:r>
              <w:rPr>
                <w:rFonts w:eastAsia="標楷體"/>
              </w:rPr>
              <w:t>＿＿＿＿</w:t>
            </w:r>
            <w:proofErr w:type="gramEnd"/>
          </w:p>
        </w:tc>
      </w:tr>
      <w:tr w:rsidR="00326305" w14:paraId="198EE7D8" w14:textId="77777777">
        <w:tblPrEx>
          <w:tblCellMar>
            <w:top w:w="0" w:type="dxa"/>
            <w:bottom w:w="0" w:type="dxa"/>
          </w:tblCellMar>
        </w:tblPrEx>
        <w:trPr>
          <w:cantSplit/>
          <w:trHeight w:val="270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B4990" w14:textId="77777777" w:rsidR="00326305" w:rsidRDefault="003B5A0C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申請延長修業年限或重讀原因：</w:t>
            </w:r>
          </w:p>
          <w:p w14:paraId="2E4204FC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  <w:p w14:paraId="35C61210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  <w:p w14:paraId="0AAFB37A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  <w:p w14:paraId="118503A0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  <w:p w14:paraId="36E8BC5C" w14:textId="77777777" w:rsidR="00326305" w:rsidRDefault="00326305">
            <w:pPr>
              <w:spacing w:line="400" w:lineRule="atLeast"/>
              <w:rPr>
                <w:rFonts w:eastAsia="標楷體"/>
              </w:rPr>
            </w:pPr>
          </w:p>
        </w:tc>
      </w:tr>
      <w:tr w:rsidR="00326305" w14:paraId="2162CA4C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38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11BD1" w14:textId="77777777" w:rsidR="00326305" w:rsidRDefault="003B5A0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家長或監護人簽章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4EC4E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A3BD7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64FDE" w14:textId="77777777" w:rsidR="00326305" w:rsidRDefault="003B5A0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長</w:t>
            </w:r>
          </w:p>
        </w:tc>
      </w:tr>
      <w:tr w:rsidR="00326305" w14:paraId="2F141772" w14:textId="77777777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7867F" w14:textId="77777777" w:rsidR="00326305" w:rsidRDefault="00326305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14:paraId="63EF9B83" w14:textId="77777777" w:rsidR="00326305" w:rsidRDefault="00326305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14:paraId="7A2DE793" w14:textId="77777777" w:rsidR="00326305" w:rsidRDefault="0032630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4E19DD53" w14:textId="77777777" w:rsidR="00326305" w:rsidRDefault="0032630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514C9AC8" w14:textId="77777777" w:rsidR="00326305" w:rsidRDefault="003B5A0C">
            <w:pPr>
              <w:snapToGrid w:val="0"/>
              <w:spacing w:line="320" w:lineRule="atLeast"/>
            </w:pP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：如父母共同代理，兩人皆須簽章。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DE80" w14:textId="77777777" w:rsidR="00326305" w:rsidRDefault="0032630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680EF" w14:textId="77777777" w:rsidR="00326305" w:rsidRDefault="0032630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FA7" w14:textId="77777777" w:rsidR="00326305" w:rsidRDefault="00326305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326305" w14:paraId="5920386B" w14:textId="7777777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438B9" w14:textId="77777777" w:rsidR="00326305" w:rsidRDefault="00326305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0CF8C" w14:textId="77777777" w:rsidR="00326305" w:rsidRDefault="003B5A0C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70C7E" w14:textId="77777777" w:rsidR="00326305" w:rsidRDefault="003B5A0C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7276C" w14:textId="77777777" w:rsidR="00326305" w:rsidRDefault="00326305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326305" w14:paraId="257F472C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14713" w14:textId="77777777" w:rsidR="00326305" w:rsidRDefault="00326305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07473" w14:textId="77777777" w:rsidR="00326305" w:rsidRDefault="0032630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043BB" w14:textId="77777777" w:rsidR="00326305" w:rsidRDefault="0032630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429D" w14:textId="77777777" w:rsidR="00326305" w:rsidRDefault="00326305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326305" w14:paraId="2FB37D81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A1710" w14:textId="77777777" w:rsidR="00326305" w:rsidRDefault="003B5A0C">
            <w:pPr>
              <w:snapToGrid w:val="0"/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日</w:t>
            </w:r>
          </w:p>
        </w:tc>
      </w:tr>
    </w:tbl>
    <w:p w14:paraId="13E29CA7" w14:textId="77777777" w:rsidR="00326305" w:rsidRDefault="00326305">
      <w:pPr>
        <w:snapToGrid w:val="0"/>
        <w:spacing w:line="440" w:lineRule="exact"/>
      </w:pPr>
    </w:p>
    <w:sectPr w:rsidR="00326305">
      <w:pgSz w:w="11906" w:h="16838"/>
      <w:pgMar w:top="680" w:right="868" w:bottom="680" w:left="1202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B3BB" w14:textId="77777777" w:rsidR="003B5A0C" w:rsidRDefault="003B5A0C">
      <w:r>
        <w:separator/>
      </w:r>
    </w:p>
  </w:endnote>
  <w:endnote w:type="continuationSeparator" w:id="0">
    <w:p w14:paraId="560F2AA4" w14:textId="77777777" w:rsidR="003B5A0C" w:rsidRDefault="003B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034F" w14:textId="77777777" w:rsidR="003B5A0C" w:rsidRDefault="003B5A0C">
      <w:r>
        <w:rPr>
          <w:color w:val="000000"/>
        </w:rPr>
        <w:separator/>
      </w:r>
    </w:p>
  </w:footnote>
  <w:footnote w:type="continuationSeparator" w:id="0">
    <w:p w14:paraId="52D04940" w14:textId="77777777" w:rsidR="003B5A0C" w:rsidRDefault="003B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6305"/>
    <w:rsid w:val="00326305"/>
    <w:rsid w:val="003B5A0C"/>
    <w:rsid w:val="0078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E5E6"/>
  <w15:docId w15:val="{961152C0-2DD1-4960-AF79-2684D0FF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臺北市國民教育階段身心障礙學生延長修業（重讀）申請及審查原則(草案)</dc:title>
  <dc:subject/>
  <dc:creator>USER</dc:creator>
  <cp:lastModifiedBy>User</cp:lastModifiedBy>
  <cp:revision>2</cp:revision>
  <cp:lastPrinted>2010-06-23T12:36:00Z</cp:lastPrinted>
  <dcterms:created xsi:type="dcterms:W3CDTF">2026-03-16T06:25:00Z</dcterms:created>
  <dcterms:modified xsi:type="dcterms:W3CDTF">2026-03-16T06:25:00Z</dcterms:modified>
</cp:coreProperties>
</file>